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4E" w:rsidRPr="004E444E" w:rsidRDefault="004E444E" w:rsidP="004E444E">
      <w:pPr>
        <w:pStyle w:val="Section"/>
        <w:spacing w:before="40"/>
        <w:jc w:val="center"/>
        <w:rPr>
          <w:color w:val="002060"/>
          <w:sz w:val="36"/>
          <w:szCs w:val="36"/>
        </w:rPr>
      </w:pPr>
      <w:r w:rsidRPr="004E444E">
        <w:rPr>
          <w:color w:val="002060"/>
          <w:sz w:val="36"/>
          <w:szCs w:val="36"/>
        </w:rPr>
        <w:t>Jalen K. Johnson</w:t>
      </w:r>
    </w:p>
    <w:p w:rsidR="004E444E" w:rsidRPr="00D76B33" w:rsidRDefault="004E444E" w:rsidP="004E444E">
      <w:pPr>
        <w:pStyle w:val="ListBullet"/>
        <w:numPr>
          <w:ilvl w:val="0"/>
          <w:numId w:val="0"/>
        </w:numPr>
        <w:jc w:val="center"/>
        <w:rPr>
          <w:rStyle w:val="SubsectionDateChar1"/>
          <w:color w:val="auto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>130 Pelham Road, Apt. 6C, New Rochelle, NY 10805</w:t>
      </w:r>
    </w:p>
    <w:p w:rsidR="004E444E" w:rsidRPr="00D76B33" w:rsidRDefault="004E444E" w:rsidP="004E444E">
      <w:pPr>
        <w:pStyle w:val="ListBullet"/>
        <w:numPr>
          <w:ilvl w:val="0"/>
          <w:numId w:val="0"/>
        </w:numPr>
        <w:jc w:val="center"/>
        <w:rPr>
          <w:rStyle w:val="SubsectionDateChar1"/>
          <w:color w:val="auto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>(Home) (914) 813-0038 (Cell) (914) 819-2218</w:t>
      </w:r>
    </w:p>
    <w:p w:rsidR="004E444E" w:rsidRDefault="004E444E" w:rsidP="004E444E">
      <w:pPr>
        <w:pStyle w:val="ListBullet"/>
        <w:numPr>
          <w:ilvl w:val="0"/>
          <w:numId w:val="0"/>
        </w:numPr>
        <w:jc w:val="center"/>
        <w:rPr>
          <w:rStyle w:val="SubsectionDateChar1"/>
          <w:color w:val="auto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 xml:space="preserve">Email: </w:t>
      </w:r>
      <w:hyperlink r:id="rId11" w:history="1">
        <w:r w:rsidRPr="00D76B33">
          <w:rPr>
            <w:rStyle w:val="SubsectionDateChar1"/>
            <w:color w:val="auto"/>
            <w:sz w:val="22"/>
            <w:szCs w:val="22"/>
          </w:rPr>
          <w:t>Jalenkenai137@gmail.com</w:t>
        </w:r>
      </w:hyperlink>
    </w:p>
    <w:p w:rsidR="004E444E" w:rsidRPr="00D76B33" w:rsidRDefault="004E444E" w:rsidP="004E444E">
      <w:pPr>
        <w:pStyle w:val="ListBullet"/>
        <w:numPr>
          <w:ilvl w:val="0"/>
          <w:numId w:val="0"/>
        </w:numPr>
        <w:jc w:val="center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Website: xero-jstudios.com</w:t>
      </w:r>
    </w:p>
    <w:p w:rsidR="00E71746" w:rsidRPr="00243112" w:rsidRDefault="00E71746" w:rsidP="00E71746">
      <w:pPr>
        <w:pStyle w:val="Section"/>
        <w:spacing w:before="40"/>
        <w:rPr>
          <w:color w:val="002060"/>
        </w:rPr>
      </w:pPr>
      <w:r w:rsidRPr="00243112">
        <w:rPr>
          <w:color w:val="002060"/>
        </w:rPr>
        <w:t>Objective</w:t>
      </w:r>
    </w:p>
    <w:p w:rsidR="00630089" w:rsidRPr="00D76B33" w:rsidRDefault="00D93A36" w:rsidP="00D93A36">
      <w:pPr>
        <w:pStyle w:val="ListBullet"/>
        <w:numPr>
          <w:ilvl w:val="0"/>
          <w:numId w:val="0"/>
        </w:numPr>
        <w:rPr>
          <w:rStyle w:val="SubsectionDateChar1"/>
          <w:color w:val="auto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>A</w:t>
      </w:r>
      <w:r w:rsidR="00E71746" w:rsidRPr="00D76B33">
        <w:rPr>
          <w:rStyle w:val="SubsectionDateChar1"/>
          <w:color w:val="auto"/>
          <w:sz w:val="22"/>
          <w:szCs w:val="22"/>
        </w:rPr>
        <w:t>ppl</w:t>
      </w:r>
      <w:r w:rsidR="00D12552" w:rsidRPr="00D76B33">
        <w:rPr>
          <w:rStyle w:val="SubsectionDateChar1"/>
          <w:color w:val="auto"/>
          <w:sz w:val="22"/>
          <w:szCs w:val="22"/>
        </w:rPr>
        <w:t xml:space="preserve">y </w:t>
      </w:r>
      <w:r w:rsidR="000357AB" w:rsidRPr="00D76B33">
        <w:rPr>
          <w:rStyle w:val="SubsectionDateChar1"/>
          <w:color w:val="auto"/>
          <w:sz w:val="22"/>
          <w:szCs w:val="22"/>
        </w:rPr>
        <w:t>diverse</w:t>
      </w:r>
      <w:r w:rsidRPr="00D76B33">
        <w:rPr>
          <w:rStyle w:val="SubsectionDateChar1"/>
          <w:color w:val="auto"/>
          <w:sz w:val="22"/>
          <w:szCs w:val="22"/>
        </w:rPr>
        <w:t xml:space="preserve"> </w:t>
      </w:r>
      <w:r w:rsidR="00E911E9" w:rsidRPr="00D76B33">
        <w:rPr>
          <w:rStyle w:val="SubsectionDateChar1"/>
          <w:color w:val="auto"/>
          <w:sz w:val="22"/>
          <w:szCs w:val="22"/>
        </w:rPr>
        <w:t xml:space="preserve">digital media </w:t>
      </w:r>
      <w:r w:rsidR="00E71746" w:rsidRPr="00D76B33">
        <w:rPr>
          <w:rStyle w:val="SubsectionDateChar1"/>
          <w:color w:val="auto"/>
          <w:sz w:val="22"/>
          <w:szCs w:val="22"/>
        </w:rPr>
        <w:t>expe</w:t>
      </w:r>
      <w:r w:rsidR="004440CD" w:rsidRPr="00D76B33">
        <w:rPr>
          <w:rStyle w:val="SubsectionDateChar1"/>
          <w:color w:val="auto"/>
          <w:sz w:val="22"/>
          <w:szCs w:val="22"/>
        </w:rPr>
        <w:t>rtise</w:t>
      </w:r>
      <w:r w:rsidR="00E71746" w:rsidRPr="00D76B33">
        <w:rPr>
          <w:rStyle w:val="SubsectionDateChar1"/>
          <w:color w:val="auto"/>
          <w:sz w:val="22"/>
          <w:szCs w:val="22"/>
        </w:rPr>
        <w:t xml:space="preserve"> and </w:t>
      </w:r>
      <w:r w:rsidR="00162065" w:rsidRPr="00D76B33">
        <w:rPr>
          <w:rStyle w:val="SubsectionDateChar1"/>
          <w:color w:val="auto"/>
          <w:sz w:val="22"/>
          <w:szCs w:val="22"/>
        </w:rPr>
        <w:t>artistic</w:t>
      </w:r>
      <w:r w:rsidRPr="00D76B33">
        <w:rPr>
          <w:rStyle w:val="SubsectionDateChar1"/>
          <w:color w:val="auto"/>
          <w:sz w:val="22"/>
          <w:szCs w:val="22"/>
        </w:rPr>
        <w:t xml:space="preserve"> </w:t>
      </w:r>
      <w:r w:rsidR="00A612F1" w:rsidRPr="00D76B33">
        <w:rPr>
          <w:rStyle w:val="SubsectionDateChar1"/>
          <w:color w:val="auto"/>
          <w:sz w:val="22"/>
          <w:szCs w:val="22"/>
        </w:rPr>
        <w:t>skills</w:t>
      </w:r>
      <w:r w:rsidR="00162065" w:rsidRPr="00D76B33">
        <w:rPr>
          <w:rStyle w:val="SubsectionDateChar1"/>
          <w:color w:val="auto"/>
          <w:sz w:val="22"/>
          <w:szCs w:val="22"/>
        </w:rPr>
        <w:t xml:space="preserve"> </w:t>
      </w:r>
      <w:r w:rsidR="00E911E9" w:rsidRPr="00D76B33">
        <w:rPr>
          <w:rStyle w:val="SubsectionDateChar1"/>
          <w:color w:val="auto"/>
          <w:sz w:val="22"/>
          <w:szCs w:val="22"/>
        </w:rPr>
        <w:t xml:space="preserve">to a </w:t>
      </w:r>
      <w:r w:rsidR="004440CD" w:rsidRPr="00D76B33">
        <w:rPr>
          <w:rStyle w:val="SubsectionDateChar1"/>
          <w:color w:val="auto"/>
          <w:sz w:val="22"/>
          <w:szCs w:val="22"/>
        </w:rPr>
        <w:t>graphic/multimedia design</w:t>
      </w:r>
      <w:r w:rsidR="00E911E9" w:rsidRPr="00D76B33">
        <w:rPr>
          <w:rStyle w:val="SubsectionDateChar1"/>
          <w:color w:val="auto"/>
          <w:sz w:val="22"/>
          <w:szCs w:val="22"/>
        </w:rPr>
        <w:t xml:space="preserve"> position </w:t>
      </w:r>
      <w:r w:rsidR="00E71746" w:rsidRPr="00D76B33">
        <w:rPr>
          <w:rStyle w:val="SubsectionDateChar1"/>
          <w:color w:val="auto"/>
          <w:sz w:val="22"/>
          <w:szCs w:val="22"/>
        </w:rPr>
        <w:t xml:space="preserve">using a variety of </w:t>
      </w:r>
      <w:r w:rsidR="004440CD" w:rsidRPr="00D76B33">
        <w:rPr>
          <w:rStyle w:val="SubsectionDateChar1"/>
          <w:color w:val="auto"/>
          <w:sz w:val="22"/>
          <w:szCs w:val="22"/>
        </w:rPr>
        <w:t>creative tools</w:t>
      </w:r>
      <w:r w:rsidR="00E71746" w:rsidRPr="00D76B33">
        <w:rPr>
          <w:rStyle w:val="SubsectionDateChar1"/>
          <w:color w:val="auto"/>
          <w:sz w:val="22"/>
          <w:szCs w:val="22"/>
        </w:rPr>
        <w:t xml:space="preserve"> to </w:t>
      </w:r>
      <w:r w:rsidR="00162065" w:rsidRPr="00D76B33">
        <w:rPr>
          <w:rStyle w:val="SubsectionDateChar1"/>
          <w:color w:val="auto"/>
          <w:sz w:val="22"/>
          <w:szCs w:val="22"/>
        </w:rPr>
        <w:t>develop commercial and promotional concepts.</w:t>
      </w:r>
    </w:p>
    <w:p w:rsidR="00CF4344" w:rsidRPr="00243112" w:rsidRDefault="00CF4344" w:rsidP="00CF4344">
      <w:pPr>
        <w:pStyle w:val="Section"/>
        <w:spacing w:before="120"/>
        <w:rPr>
          <w:color w:val="002060"/>
        </w:rPr>
      </w:pPr>
      <w:r w:rsidRPr="00243112">
        <w:rPr>
          <w:color w:val="002060"/>
        </w:rPr>
        <w:t>Skills</w:t>
      </w:r>
      <w:r w:rsidR="00162065" w:rsidRPr="00243112">
        <w:rPr>
          <w:color w:val="002060"/>
        </w:rPr>
        <w:t xml:space="preserve"> and qualifications</w:t>
      </w:r>
    </w:p>
    <w:p w:rsidR="004370B1" w:rsidRPr="00D76B33" w:rsidRDefault="00D93A36" w:rsidP="008861AC">
      <w:pPr>
        <w:pStyle w:val="ListBullet"/>
        <w:numPr>
          <w:ilvl w:val="0"/>
          <w:numId w:val="31"/>
        </w:numPr>
        <w:rPr>
          <w:rStyle w:val="SubsectionDateChar1"/>
          <w:b/>
          <w:color w:val="auto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 xml:space="preserve">Proficient </w:t>
      </w:r>
      <w:r w:rsidR="00CF4344" w:rsidRPr="00D76B33">
        <w:rPr>
          <w:rStyle w:val="SubsectionDateChar1"/>
          <w:color w:val="auto"/>
          <w:sz w:val="22"/>
          <w:szCs w:val="22"/>
        </w:rPr>
        <w:t>in Adobe Photoshop, Illu</w:t>
      </w:r>
      <w:r w:rsidR="003D1CE5" w:rsidRPr="00D76B33">
        <w:rPr>
          <w:rStyle w:val="SubsectionDateChar1"/>
          <w:color w:val="auto"/>
          <w:sz w:val="22"/>
          <w:szCs w:val="22"/>
        </w:rPr>
        <w:t>strator, InDesign,</w:t>
      </w:r>
      <w:r w:rsidR="004440CD" w:rsidRPr="00D76B33">
        <w:rPr>
          <w:rStyle w:val="SubsectionDateChar1"/>
          <w:color w:val="auto"/>
          <w:sz w:val="22"/>
          <w:szCs w:val="22"/>
        </w:rPr>
        <w:t xml:space="preserve"> Flash,</w:t>
      </w:r>
      <w:r w:rsidR="003D1CE5" w:rsidRPr="00D76B33">
        <w:rPr>
          <w:rStyle w:val="SubsectionDateChar1"/>
          <w:color w:val="auto"/>
          <w:sz w:val="22"/>
          <w:szCs w:val="22"/>
        </w:rPr>
        <w:t xml:space="preserve"> and </w:t>
      </w:r>
      <w:r w:rsidR="004440CD" w:rsidRPr="00D76B33">
        <w:rPr>
          <w:rStyle w:val="SubsectionDateChar1"/>
          <w:color w:val="auto"/>
          <w:sz w:val="22"/>
          <w:szCs w:val="22"/>
        </w:rPr>
        <w:t>Premiere</w:t>
      </w:r>
    </w:p>
    <w:p w:rsidR="004370B1" w:rsidRPr="00D76B33" w:rsidRDefault="004370B1" w:rsidP="008861AC">
      <w:pPr>
        <w:pStyle w:val="ListBullet"/>
        <w:numPr>
          <w:ilvl w:val="0"/>
          <w:numId w:val="31"/>
        </w:numPr>
        <w:rPr>
          <w:rStyle w:val="SubsectionDateChar1"/>
          <w:rFonts w:asciiTheme="minorHAnsi" w:hAnsiTheme="minorHAnsi"/>
          <w:color w:val="auto"/>
          <w:spacing w:val="0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 xml:space="preserve">Design engaging graphic communications for print and web, including logos and </w:t>
      </w:r>
      <w:r w:rsidR="00246A18" w:rsidRPr="00D76B33">
        <w:rPr>
          <w:rStyle w:val="SubsectionDateChar1"/>
          <w:color w:val="auto"/>
          <w:sz w:val="22"/>
          <w:szCs w:val="22"/>
        </w:rPr>
        <w:t xml:space="preserve">other </w:t>
      </w:r>
      <w:r w:rsidR="00D93A36" w:rsidRPr="00D76B33">
        <w:rPr>
          <w:rStyle w:val="SubsectionDateChar1"/>
          <w:color w:val="auto"/>
          <w:sz w:val="22"/>
          <w:szCs w:val="22"/>
        </w:rPr>
        <w:t>marketing materials as needed</w:t>
      </w:r>
    </w:p>
    <w:p w:rsidR="00D93A36" w:rsidRPr="00D76B33" w:rsidRDefault="004370B1" w:rsidP="008861AC">
      <w:pPr>
        <w:pStyle w:val="ListBullet"/>
        <w:numPr>
          <w:ilvl w:val="0"/>
          <w:numId w:val="31"/>
        </w:numPr>
        <w:rPr>
          <w:rStyle w:val="SubsectionDateChar1"/>
          <w:rFonts w:asciiTheme="minorHAnsi" w:hAnsiTheme="minorHAnsi"/>
          <w:color w:val="auto"/>
          <w:spacing w:val="0"/>
          <w:sz w:val="22"/>
          <w:szCs w:val="22"/>
        </w:rPr>
      </w:pPr>
      <w:r w:rsidRPr="00D76B33">
        <w:rPr>
          <w:rStyle w:val="SubsectionDateChar1"/>
          <w:color w:val="auto"/>
          <w:sz w:val="22"/>
          <w:szCs w:val="22"/>
        </w:rPr>
        <w:t>Microsoft: Word, Excel, PowerPoint,</w:t>
      </w:r>
      <w:r w:rsidR="000B1D24" w:rsidRPr="00D76B33">
        <w:rPr>
          <w:rStyle w:val="SubsectionDateChar1"/>
          <w:color w:val="auto"/>
          <w:sz w:val="22"/>
          <w:szCs w:val="22"/>
        </w:rPr>
        <w:t xml:space="preserve"> </w:t>
      </w:r>
      <w:r w:rsidR="000B1D24" w:rsidRPr="00D76B33">
        <w:rPr>
          <w:rStyle w:val="SubsectionDateChar1"/>
          <w:color w:val="auto"/>
          <w:sz w:val="22"/>
          <w:szCs w:val="22"/>
        </w:rPr>
        <w:t>Outlook</w:t>
      </w:r>
      <w:r w:rsidR="000B1D24" w:rsidRPr="00D76B33">
        <w:rPr>
          <w:rStyle w:val="SubsectionDateChar1"/>
          <w:color w:val="auto"/>
          <w:sz w:val="22"/>
          <w:szCs w:val="22"/>
        </w:rPr>
        <w:t>,</w:t>
      </w:r>
      <w:r w:rsidRPr="00D76B33">
        <w:rPr>
          <w:rStyle w:val="SubsectionDateChar1"/>
          <w:color w:val="auto"/>
          <w:sz w:val="22"/>
          <w:szCs w:val="22"/>
        </w:rPr>
        <w:t xml:space="preserve"> Publisher,</w:t>
      </w:r>
      <w:r w:rsidR="001810AE" w:rsidRPr="00D76B33">
        <w:rPr>
          <w:rStyle w:val="SubsectionDateChar1"/>
          <w:color w:val="auto"/>
          <w:sz w:val="22"/>
          <w:szCs w:val="22"/>
        </w:rPr>
        <w:t xml:space="preserve"> </w:t>
      </w:r>
      <w:r w:rsidR="000B1D24" w:rsidRPr="00D76B33">
        <w:rPr>
          <w:rStyle w:val="SubsectionDateChar1"/>
          <w:color w:val="auto"/>
          <w:sz w:val="22"/>
          <w:szCs w:val="22"/>
        </w:rPr>
        <w:t xml:space="preserve">and </w:t>
      </w:r>
      <w:r w:rsidR="001810AE" w:rsidRPr="00D76B33">
        <w:rPr>
          <w:rStyle w:val="SubsectionDateChar1"/>
          <w:color w:val="auto"/>
          <w:sz w:val="22"/>
          <w:szCs w:val="22"/>
        </w:rPr>
        <w:t>Movie Maker</w:t>
      </w:r>
    </w:p>
    <w:p w:rsidR="004E444E" w:rsidRPr="00310860" w:rsidRDefault="00AD1E87" w:rsidP="00310860">
      <w:pPr>
        <w:pStyle w:val="Section"/>
        <w:spacing w:before="120"/>
        <w:rPr>
          <w:color w:val="002060"/>
        </w:rPr>
      </w:pPr>
      <w:r w:rsidRPr="00243112">
        <w:rPr>
          <w:color w:val="002060"/>
        </w:rPr>
        <w:t>Experience</w:t>
      </w:r>
    </w:p>
    <w:p w:rsidR="008861AC" w:rsidRPr="00DE5D41" w:rsidRDefault="008861AC" w:rsidP="00310860">
      <w:pPr>
        <w:pStyle w:val="Subsection"/>
        <w:tabs>
          <w:tab w:val="left" w:pos="3270"/>
        </w:tabs>
        <w:spacing w:before="120"/>
        <w:rPr>
          <w:color w:val="002060"/>
        </w:rPr>
      </w:pPr>
      <w:r w:rsidRPr="00DE5D41">
        <w:rPr>
          <w:color w:val="002060"/>
        </w:rPr>
        <w:t>Fidelity Investments</w:t>
      </w:r>
      <w:r w:rsidRPr="00DE5D41">
        <w:rPr>
          <w:rFonts w:ascii="Trebuchet MS" w:hAnsi="Trebuchet MS"/>
          <w:color w:val="002060"/>
          <w:szCs w:val="24"/>
        </w:rPr>
        <w:t xml:space="preserve"> </w:t>
      </w:r>
      <w:r w:rsidRPr="00DE5D41">
        <w:rPr>
          <w:color w:val="002060"/>
        </w:rPr>
        <w:t>|</w:t>
      </w:r>
      <w:r w:rsidRPr="008861AC">
        <w:rPr>
          <w:rFonts w:ascii="Calibri" w:hAnsi="Calibri" w:cs="Calibr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r w:rsidRPr="008861AC">
        <w:rPr>
          <w:color w:val="002060"/>
        </w:rPr>
        <w:t>Graphic/Multimedia Designer</w:t>
      </w:r>
      <w:r w:rsidRPr="00DE5D41">
        <w:rPr>
          <w:color w:val="002060"/>
        </w:rPr>
        <w:t xml:space="preserve"> | </w:t>
      </w:r>
      <w:r w:rsidRPr="00DE5D41">
        <w:rPr>
          <w:b w:val="0"/>
          <w:color w:val="002060"/>
        </w:rPr>
        <w:t>New York, NY</w:t>
      </w:r>
    </w:p>
    <w:p w:rsidR="008861AC" w:rsidRPr="00D76B33" w:rsidRDefault="008861AC" w:rsidP="00310860">
      <w:pPr>
        <w:spacing w:before="40" w:after="0" w:line="240" w:lineRule="auto"/>
        <w:rPr>
          <w:rStyle w:val="SubsectionDateChar1"/>
          <w:b/>
          <w:color w:val="auto"/>
        </w:rPr>
      </w:pPr>
      <w:r w:rsidRPr="00D76B33">
        <w:rPr>
          <w:rStyle w:val="SubsectionDateChar1"/>
          <w:b/>
          <w:color w:val="auto"/>
        </w:rPr>
        <w:t>January 2016 to Present</w:t>
      </w:r>
      <w:r w:rsidRPr="00D76B33">
        <w:rPr>
          <w:rStyle w:val="SubsectionDateChar1"/>
          <w:color w:val="auto"/>
        </w:rPr>
        <w:t xml:space="preserve"> </w:t>
      </w:r>
    </w:p>
    <w:p w:rsidR="008861AC" w:rsidRPr="00D76B33" w:rsidRDefault="008861AC" w:rsidP="008861AC">
      <w:pPr>
        <w:rPr>
          <w:rStyle w:val="SubsectionDateChar1"/>
          <w:color w:val="auto"/>
          <w:sz w:val="22"/>
          <w:szCs w:val="22"/>
          <w:lang w:eastAsia="en-US"/>
        </w:rPr>
      </w:pPr>
      <w:r w:rsidRPr="00D76B33">
        <w:rPr>
          <w:rStyle w:val="SubsectionDateChar1"/>
          <w:color w:val="auto"/>
          <w:sz w:val="22"/>
          <w:szCs w:val="22"/>
          <w:lang w:eastAsia="en-US"/>
        </w:rPr>
        <w:t xml:space="preserve">Design and produce </w:t>
      </w:r>
      <w:r w:rsidR="004E444E" w:rsidRPr="00D76B33">
        <w:rPr>
          <w:rStyle w:val="SubsectionDateChar1"/>
          <w:color w:val="auto"/>
          <w:sz w:val="22"/>
          <w:szCs w:val="22"/>
          <w:lang w:eastAsia="en-US"/>
        </w:rPr>
        <w:t>financial news</w:t>
      </w:r>
      <w:r w:rsidR="004E444E" w:rsidRPr="00D76B33">
        <w:rPr>
          <w:rStyle w:val="SubsectionDateChar1"/>
          <w:color w:val="auto"/>
          <w:sz w:val="22"/>
          <w:szCs w:val="22"/>
          <w:lang w:eastAsia="en-US"/>
        </w:rPr>
        <w:t xml:space="preserve"> </w:t>
      </w:r>
      <w:r w:rsidRPr="00D76B33">
        <w:rPr>
          <w:rStyle w:val="SubsectionDateChar1"/>
          <w:color w:val="auto"/>
          <w:sz w:val="22"/>
          <w:szCs w:val="22"/>
          <w:lang w:eastAsia="en-US"/>
        </w:rPr>
        <w:t xml:space="preserve">multimedia assets for </w:t>
      </w:r>
      <w:r w:rsidR="004E444E">
        <w:rPr>
          <w:rStyle w:val="SubsectionDateChar1"/>
          <w:color w:val="auto"/>
          <w:sz w:val="22"/>
          <w:szCs w:val="22"/>
          <w:lang w:eastAsia="en-US"/>
        </w:rPr>
        <w:t>Fidelity.com</w:t>
      </w:r>
      <w:r w:rsidRPr="00D76B33">
        <w:rPr>
          <w:rStyle w:val="SubsectionDateChar1"/>
          <w:color w:val="auto"/>
          <w:sz w:val="22"/>
          <w:szCs w:val="22"/>
          <w:lang w:eastAsia="en-US"/>
        </w:rPr>
        <w:t xml:space="preserve"> and newsletter, including slideshows, videos, photo editing, and assorted imagery.</w:t>
      </w:r>
    </w:p>
    <w:p w:rsidR="008861AC" w:rsidRPr="00D76B33" w:rsidRDefault="008861AC" w:rsidP="008861AC">
      <w:pPr>
        <w:pStyle w:val="ListParagraph"/>
        <w:numPr>
          <w:ilvl w:val="0"/>
          <w:numId w:val="30"/>
        </w:numPr>
        <w:spacing w:line="259" w:lineRule="auto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Video:</w:t>
      </w:r>
      <w:r w:rsidRPr="00D76B33">
        <w:rPr>
          <w:rStyle w:val="SubsectionDateChar1"/>
          <w:color w:val="auto"/>
          <w:sz w:val="22"/>
          <w:szCs w:val="22"/>
        </w:rPr>
        <w:t xml:space="preserve"> Produce visually engaging animated slideshows for 3</w:t>
      </w:r>
      <w:r w:rsidRPr="00310860">
        <w:rPr>
          <w:rStyle w:val="SubsectionDateChar1"/>
          <w:color w:val="auto"/>
          <w:sz w:val="22"/>
          <w:szCs w:val="22"/>
          <w:vertAlign w:val="superscript"/>
        </w:rPr>
        <w:t>rd</w:t>
      </w:r>
      <w:r w:rsidR="00310860">
        <w:rPr>
          <w:rStyle w:val="SubsectionDateChar1"/>
          <w:color w:val="auto"/>
          <w:sz w:val="22"/>
          <w:szCs w:val="22"/>
        </w:rPr>
        <w:t>-</w:t>
      </w:r>
      <w:r w:rsidRPr="00D76B33">
        <w:rPr>
          <w:rStyle w:val="SubsectionDateChar1"/>
          <w:color w:val="auto"/>
          <w:sz w:val="22"/>
          <w:szCs w:val="22"/>
        </w:rPr>
        <w:t>party news articles using Adobe Pr</w:t>
      </w:r>
      <w:r w:rsidR="00493906" w:rsidRPr="00D76B33">
        <w:rPr>
          <w:rStyle w:val="SubsectionDateChar1"/>
          <w:color w:val="auto"/>
          <w:sz w:val="22"/>
          <w:szCs w:val="22"/>
        </w:rPr>
        <w:t>emiere and Windows Movie Maker</w:t>
      </w:r>
    </w:p>
    <w:p w:rsidR="008861AC" w:rsidRPr="00D76B33" w:rsidRDefault="000B47DA" w:rsidP="008861AC">
      <w:pPr>
        <w:pStyle w:val="ListParagraph"/>
        <w:numPr>
          <w:ilvl w:val="0"/>
          <w:numId w:val="30"/>
        </w:numPr>
        <w:spacing w:line="259" w:lineRule="auto"/>
        <w:rPr>
          <w:rStyle w:val="SubsectionDateChar1"/>
          <w:color w:val="auto"/>
          <w:sz w:val="22"/>
          <w:szCs w:val="22"/>
        </w:rPr>
      </w:pPr>
      <w:r>
        <w:rPr>
          <w:rStyle w:val="SubsectionDateChar1"/>
          <w:b/>
          <w:color w:val="auto"/>
          <w:sz w:val="22"/>
          <w:szCs w:val="22"/>
        </w:rPr>
        <w:t>Storytelling</w:t>
      </w:r>
      <w:r w:rsidR="008861AC" w:rsidRPr="004E444E">
        <w:rPr>
          <w:rStyle w:val="SubsectionDateChar1"/>
          <w:b/>
          <w:color w:val="auto"/>
          <w:sz w:val="22"/>
          <w:szCs w:val="22"/>
        </w:rPr>
        <w:t>:</w:t>
      </w:r>
      <w:r w:rsidR="008861AC" w:rsidRPr="00D76B33">
        <w:rPr>
          <w:rStyle w:val="SubsectionDateChar1"/>
          <w:color w:val="auto"/>
          <w:sz w:val="22"/>
          <w:szCs w:val="22"/>
        </w:rPr>
        <w:t xml:space="preserve"> Create compelling graphics and photo arrangements to add storytelling elements to existing web content</w:t>
      </w:r>
    </w:p>
    <w:p w:rsidR="008861AC" w:rsidRPr="00D76B33" w:rsidRDefault="008861AC" w:rsidP="008861AC">
      <w:pPr>
        <w:pStyle w:val="ListParagraph"/>
        <w:numPr>
          <w:ilvl w:val="0"/>
          <w:numId w:val="30"/>
        </w:numPr>
        <w:spacing w:line="259" w:lineRule="auto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Photo Editing:</w:t>
      </w:r>
      <w:r w:rsidRPr="00D76B33">
        <w:rPr>
          <w:rStyle w:val="SubsectionDateChar1"/>
          <w:color w:val="auto"/>
          <w:sz w:val="22"/>
          <w:szCs w:val="22"/>
        </w:rPr>
        <w:t xml:space="preserve"> Curate and modify </w:t>
      </w:r>
      <w:r w:rsidR="00310860">
        <w:rPr>
          <w:rStyle w:val="SubsectionDateChar1"/>
          <w:color w:val="auto"/>
          <w:sz w:val="22"/>
          <w:szCs w:val="22"/>
        </w:rPr>
        <w:t>relevant</w:t>
      </w:r>
      <w:r w:rsidRPr="00D76B33">
        <w:rPr>
          <w:rStyle w:val="SubsectionDateChar1"/>
          <w:color w:val="auto"/>
          <w:sz w:val="22"/>
          <w:szCs w:val="22"/>
        </w:rPr>
        <w:t xml:space="preserve"> stock images to support articles covering investing, retirement, personal</w:t>
      </w:r>
      <w:r w:rsidR="00493906" w:rsidRPr="00D76B33">
        <w:rPr>
          <w:rStyle w:val="SubsectionDateChar1"/>
          <w:color w:val="auto"/>
          <w:sz w:val="22"/>
          <w:szCs w:val="22"/>
        </w:rPr>
        <w:t xml:space="preserve"> finance, and markets</w:t>
      </w:r>
      <w:r w:rsidR="00310860">
        <w:rPr>
          <w:rStyle w:val="SubsectionDateChar1"/>
          <w:color w:val="auto"/>
          <w:sz w:val="22"/>
          <w:szCs w:val="22"/>
        </w:rPr>
        <w:t xml:space="preserve"> and</w:t>
      </w:r>
      <w:r w:rsidR="00493906" w:rsidRPr="00D76B33">
        <w:rPr>
          <w:rStyle w:val="SubsectionDateChar1"/>
          <w:color w:val="auto"/>
          <w:sz w:val="22"/>
          <w:szCs w:val="22"/>
        </w:rPr>
        <w:t xml:space="preserve"> economy</w:t>
      </w:r>
    </w:p>
    <w:p w:rsidR="006F093C" w:rsidRDefault="00042A13" w:rsidP="00042A13">
      <w:pPr>
        <w:pStyle w:val="Subsection"/>
        <w:rPr>
          <w:b w:val="0"/>
          <w:color w:val="002060"/>
        </w:rPr>
      </w:pPr>
      <w:r w:rsidRPr="00DE5D41">
        <w:rPr>
          <w:color w:val="002060"/>
        </w:rPr>
        <w:t xml:space="preserve">Steiner Sports </w:t>
      </w:r>
      <w:r w:rsidR="006F093C" w:rsidRPr="00DE5D41">
        <w:rPr>
          <w:color w:val="002060"/>
        </w:rPr>
        <w:t>|</w:t>
      </w:r>
      <w:r w:rsidR="00493906">
        <w:rPr>
          <w:color w:val="002060"/>
        </w:rPr>
        <w:t xml:space="preserve"> </w:t>
      </w:r>
      <w:r>
        <w:rPr>
          <w:color w:val="002060"/>
        </w:rPr>
        <w:t>E-Commerce Designer</w:t>
      </w:r>
      <w:r w:rsidR="006F093C" w:rsidRPr="00DE5D41">
        <w:rPr>
          <w:color w:val="002060"/>
        </w:rPr>
        <w:t xml:space="preserve"> | </w:t>
      </w:r>
      <w:r w:rsidR="006F093C" w:rsidRPr="00DE5D41">
        <w:rPr>
          <w:b w:val="0"/>
          <w:color w:val="002060"/>
        </w:rPr>
        <w:t>New Rochelle, NY</w:t>
      </w:r>
    </w:p>
    <w:p w:rsidR="00042A13" w:rsidRDefault="00042A13" w:rsidP="00310860">
      <w:pPr>
        <w:spacing w:before="40" w:after="0" w:line="240" w:lineRule="auto"/>
        <w:rPr>
          <w:rStyle w:val="SubsectionDateChar1"/>
          <w:b/>
        </w:rPr>
      </w:pPr>
      <w:r w:rsidRPr="00D76B33">
        <w:rPr>
          <w:rStyle w:val="SubsectionDateChar1"/>
          <w:b/>
          <w:color w:val="auto"/>
        </w:rPr>
        <w:t>August 2016 to December 2016</w:t>
      </w:r>
    </w:p>
    <w:p w:rsidR="006F093C" w:rsidRPr="00D76B33" w:rsidRDefault="006F093C" w:rsidP="00042A13">
      <w:pPr>
        <w:spacing w:line="240" w:lineRule="auto"/>
        <w:rPr>
          <w:rStyle w:val="SubsectionDateChar1"/>
          <w:color w:val="auto"/>
          <w:sz w:val="22"/>
          <w:szCs w:val="22"/>
          <w:lang w:eastAsia="en-US"/>
        </w:rPr>
      </w:pPr>
      <w:r w:rsidRPr="00D76B33">
        <w:rPr>
          <w:rStyle w:val="SubsectionDateChar1"/>
          <w:color w:val="auto"/>
          <w:sz w:val="22"/>
          <w:szCs w:val="22"/>
          <w:lang w:eastAsia="en-US"/>
        </w:rPr>
        <w:t xml:space="preserve">Edit product images for </w:t>
      </w:r>
      <w:r w:rsidR="00493906" w:rsidRPr="00D76B33">
        <w:rPr>
          <w:rStyle w:val="SubsectionDateChar1"/>
          <w:color w:val="auto"/>
          <w:sz w:val="22"/>
          <w:szCs w:val="22"/>
          <w:lang w:eastAsia="en-US"/>
        </w:rPr>
        <w:t>online sports memorabilia store</w:t>
      </w:r>
      <w:r w:rsidRPr="00D76B33">
        <w:rPr>
          <w:rStyle w:val="SubsectionDateChar1"/>
          <w:color w:val="auto"/>
          <w:sz w:val="22"/>
          <w:szCs w:val="22"/>
          <w:lang w:eastAsia="en-US"/>
        </w:rPr>
        <w:t>,</w:t>
      </w:r>
      <w:r w:rsidR="00493906" w:rsidRPr="00D76B33">
        <w:rPr>
          <w:rStyle w:val="SubsectionDateChar1"/>
          <w:color w:val="auto"/>
          <w:sz w:val="22"/>
          <w:szCs w:val="22"/>
          <w:lang w:eastAsia="en-US"/>
        </w:rPr>
        <w:t xml:space="preserve"> </w:t>
      </w:r>
      <w:r w:rsidRPr="00D76B33">
        <w:rPr>
          <w:rStyle w:val="SubsectionDateChar1"/>
          <w:color w:val="auto"/>
          <w:sz w:val="22"/>
          <w:szCs w:val="22"/>
          <w:lang w:eastAsia="en-US"/>
        </w:rPr>
        <w:t>create banners and e-mail graphics to be used in online database and promotional advertisements.</w:t>
      </w:r>
    </w:p>
    <w:p w:rsidR="00493906" w:rsidRPr="00D76B33" w:rsidRDefault="004E444E" w:rsidP="00493906">
      <w:pPr>
        <w:pStyle w:val="ListParagraph"/>
        <w:numPr>
          <w:ilvl w:val="0"/>
          <w:numId w:val="35"/>
        </w:numPr>
        <w:spacing w:line="240" w:lineRule="auto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E-Commerce:</w:t>
      </w:r>
      <w:r>
        <w:rPr>
          <w:rStyle w:val="SubsectionDateChar1"/>
          <w:color w:val="auto"/>
          <w:sz w:val="22"/>
          <w:szCs w:val="22"/>
        </w:rPr>
        <w:t xml:space="preserve"> </w:t>
      </w:r>
      <w:r w:rsidR="00493906" w:rsidRPr="00D76B33">
        <w:rPr>
          <w:rStyle w:val="SubsectionDateChar1"/>
          <w:color w:val="auto"/>
          <w:sz w:val="22"/>
          <w:szCs w:val="22"/>
        </w:rPr>
        <w:t>Manage online product catalog on a daily basis, add new items and maintain database</w:t>
      </w:r>
    </w:p>
    <w:p w:rsidR="00493906" w:rsidRPr="00D76B33" w:rsidRDefault="004E444E" w:rsidP="00493906">
      <w:pPr>
        <w:pStyle w:val="ListParagraph"/>
        <w:numPr>
          <w:ilvl w:val="0"/>
          <w:numId w:val="35"/>
        </w:numPr>
        <w:spacing w:line="240" w:lineRule="auto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Sales:</w:t>
      </w:r>
      <w:r>
        <w:rPr>
          <w:rStyle w:val="SubsectionDateChar1"/>
          <w:color w:val="auto"/>
          <w:sz w:val="22"/>
          <w:szCs w:val="22"/>
        </w:rPr>
        <w:t xml:space="preserve"> </w:t>
      </w:r>
      <w:r w:rsidR="00493906" w:rsidRPr="00D76B33">
        <w:rPr>
          <w:rStyle w:val="SubsectionDateChar1"/>
          <w:color w:val="auto"/>
          <w:sz w:val="22"/>
          <w:szCs w:val="22"/>
        </w:rPr>
        <w:t>Prioritize and manage product lines to ensure quick and accurate posting to the website</w:t>
      </w:r>
    </w:p>
    <w:p w:rsidR="00493906" w:rsidRPr="00D76B33" w:rsidRDefault="004E444E" w:rsidP="00493906">
      <w:pPr>
        <w:pStyle w:val="ListParagraph"/>
        <w:numPr>
          <w:ilvl w:val="0"/>
          <w:numId w:val="35"/>
        </w:numPr>
        <w:spacing w:line="240" w:lineRule="auto"/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Marketing:</w:t>
      </w:r>
      <w:r>
        <w:rPr>
          <w:rStyle w:val="SubsectionDateChar1"/>
          <w:color w:val="auto"/>
          <w:sz w:val="22"/>
          <w:szCs w:val="22"/>
        </w:rPr>
        <w:t xml:space="preserve"> </w:t>
      </w:r>
      <w:r w:rsidR="00493906" w:rsidRPr="00D76B33">
        <w:rPr>
          <w:rStyle w:val="SubsectionDateChar1"/>
          <w:color w:val="auto"/>
          <w:sz w:val="22"/>
          <w:szCs w:val="22"/>
        </w:rPr>
        <w:t>Correct issues on the site via database and ecommerce backend</w:t>
      </w:r>
    </w:p>
    <w:p w:rsidR="00252A67" w:rsidRPr="00DE5D41" w:rsidRDefault="00493906" w:rsidP="00252A67">
      <w:pPr>
        <w:pStyle w:val="Subsection"/>
        <w:rPr>
          <w:color w:val="002060"/>
        </w:rPr>
      </w:pPr>
      <w:r w:rsidRPr="00DE5D41">
        <w:rPr>
          <w:color w:val="002060"/>
        </w:rPr>
        <w:t xml:space="preserve">Project DragonFruit </w:t>
      </w:r>
      <w:r w:rsidR="00E911E9" w:rsidRPr="00DE5D41">
        <w:rPr>
          <w:color w:val="002060"/>
        </w:rPr>
        <w:t>|</w:t>
      </w:r>
      <w:r w:rsidR="00252A67" w:rsidRPr="00DE5D41">
        <w:rPr>
          <w:rStyle w:val="SubsectionDateChar1"/>
          <w:b w:val="0"/>
          <w:color w:val="002060"/>
        </w:rPr>
        <w:t xml:space="preserve"> </w:t>
      </w:r>
      <w:r>
        <w:rPr>
          <w:color w:val="002060"/>
        </w:rPr>
        <w:t>Graphic Designer</w:t>
      </w:r>
      <w:r w:rsidR="00252A67" w:rsidRPr="00DE5D41">
        <w:rPr>
          <w:color w:val="002060"/>
        </w:rPr>
        <w:t xml:space="preserve"> | </w:t>
      </w:r>
      <w:r w:rsidR="00252A67" w:rsidRPr="00DE5D41">
        <w:rPr>
          <w:b w:val="0"/>
          <w:color w:val="002060"/>
        </w:rPr>
        <w:t>New York, NY</w:t>
      </w:r>
      <w:r w:rsidR="00E911E9" w:rsidRPr="00DE5D41">
        <w:rPr>
          <w:color w:val="002060"/>
        </w:rPr>
        <w:t xml:space="preserve"> </w:t>
      </w:r>
    </w:p>
    <w:p w:rsidR="00493906" w:rsidRDefault="00493906" w:rsidP="00310860">
      <w:pPr>
        <w:spacing w:before="40" w:after="0" w:line="240" w:lineRule="auto"/>
        <w:rPr>
          <w:rStyle w:val="SubsectionDateChar1"/>
          <w:b/>
          <w:color w:val="auto"/>
        </w:rPr>
      </w:pPr>
      <w:r w:rsidRPr="00D76B33">
        <w:rPr>
          <w:rStyle w:val="SubsectionDateChar1"/>
          <w:b/>
          <w:color w:val="auto"/>
        </w:rPr>
        <w:t xml:space="preserve">August 2015 to </w:t>
      </w:r>
      <w:r w:rsidR="00D76B33">
        <w:rPr>
          <w:rStyle w:val="SubsectionDateChar1"/>
          <w:b/>
          <w:color w:val="auto"/>
        </w:rPr>
        <w:t>August 2016</w:t>
      </w:r>
      <w:r w:rsidRPr="00D76B33">
        <w:rPr>
          <w:rStyle w:val="SubsectionDateChar1"/>
          <w:b/>
          <w:color w:val="auto"/>
        </w:rPr>
        <w:t xml:space="preserve"> </w:t>
      </w:r>
    </w:p>
    <w:p w:rsidR="000B47DA" w:rsidRPr="000B47DA" w:rsidRDefault="000B47DA" w:rsidP="00621DD5">
      <w:pPr>
        <w:spacing w:after="120" w:line="240" w:lineRule="auto"/>
        <w:rPr>
          <w:rStyle w:val="SubsectionDateChar1"/>
          <w:color w:val="auto"/>
          <w:sz w:val="22"/>
          <w:szCs w:val="22"/>
        </w:rPr>
      </w:pPr>
      <w:r w:rsidRPr="000B47DA">
        <w:rPr>
          <w:rStyle w:val="SubsectionDateChar1"/>
          <w:color w:val="auto"/>
          <w:sz w:val="22"/>
          <w:szCs w:val="22"/>
        </w:rPr>
        <w:t>Create graphi</w:t>
      </w:r>
      <w:r>
        <w:rPr>
          <w:rStyle w:val="SubsectionDateChar1"/>
          <w:color w:val="auto"/>
          <w:sz w:val="22"/>
          <w:szCs w:val="22"/>
        </w:rPr>
        <w:t>cs assets for internet dating site and blog</w:t>
      </w:r>
      <w:r w:rsidR="00621DD5">
        <w:rPr>
          <w:rStyle w:val="SubsectionDateChar1"/>
          <w:color w:val="auto"/>
          <w:sz w:val="22"/>
          <w:szCs w:val="22"/>
        </w:rPr>
        <w:t>.</w:t>
      </w:r>
    </w:p>
    <w:p w:rsidR="00E16AC8" w:rsidRPr="00D76B33" w:rsidRDefault="004E444E" w:rsidP="00EB373D">
      <w:pPr>
        <w:pStyle w:val="Subsection"/>
        <w:numPr>
          <w:ilvl w:val="0"/>
          <w:numId w:val="36"/>
        </w:numPr>
        <w:rPr>
          <w:b w:val="0"/>
          <w:color w:val="auto"/>
          <w:sz w:val="22"/>
        </w:rPr>
      </w:pPr>
      <w:r w:rsidRPr="004E444E">
        <w:rPr>
          <w:rStyle w:val="SubsectionDateChar1"/>
          <w:color w:val="auto"/>
          <w:sz w:val="22"/>
          <w:szCs w:val="22"/>
        </w:rPr>
        <w:t>Social Media:</w:t>
      </w:r>
      <w:r>
        <w:rPr>
          <w:rStyle w:val="SubsectionDateChar1"/>
          <w:b w:val="0"/>
          <w:color w:val="auto"/>
          <w:sz w:val="22"/>
          <w:szCs w:val="22"/>
        </w:rPr>
        <w:t xml:space="preserve"> </w:t>
      </w:r>
      <w:r w:rsidR="004F60E8" w:rsidRPr="00D76B33">
        <w:rPr>
          <w:rStyle w:val="SubsectionDateChar1"/>
          <w:b w:val="0"/>
          <w:color w:val="auto"/>
          <w:sz w:val="22"/>
          <w:szCs w:val="22"/>
        </w:rPr>
        <w:t xml:space="preserve">Design </w:t>
      </w:r>
      <w:r w:rsidR="00EB373D" w:rsidRPr="00D76B33">
        <w:rPr>
          <w:rStyle w:val="SubsectionDateChar1"/>
          <w:b w:val="0"/>
          <w:color w:val="auto"/>
          <w:sz w:val="22"/>
          <w:szCs w:val="22"/>
        </w:rPr>
        <w:t>landing page imagery</w:t>
      </w:r>
      <w:r w:rsidR="004F60E8" w:rsidRPr="00D76B33">
        <w:rPr>
          <w:rStyle w:val="SubsectionDateChar1"/>
          <w:b w:val="0"/>
          <w:color w:val="auto"/>
          <w:sz w:val="22"/>
          <w:szCs w:val="22"/>
        </w:rPr>
        <w:t>, social media pag</w:t>
      </w:r>
      <w:r w:rsidR="00BA0760" w:rsidRPr="00D76B33">
        <w:rPr>
          <w:rStyle w:val="SubsectionDateChar1"/>
          <w:b w:val="0"/>
          <w:color w:val="auto"/>
          <w:sz w:val="22"/>
          <w:szCs w:val="22"/>
        </w:rPr>
        <w:t>es, ads, infographics and memes</w:t>
      </w:r>
    </w:p>
    <w:p w:rsidR="00EB373D" w:rsidRPr="00D76B33" w:rsidRDefault="004E444E" w:rsidP="00EB373D">
      <w:pPr>
        <w:pStyle w:val="ListParagraph"/>
        <w:numPr>
          <w:ilvl w:val="0"/>
          <w:numId w:val="36"/>
        </w:numPr>
        <w:rPr>
          <w:rStyle w:val="SubsectionDateChar1"/>
          <w:color w:val="auto"/>
          <w:sz w:val="22"/>
          <w:szCs w:val="22"/>
        </w:rPr>
      </w:pPr>
      <w:r w:rsidRPr="004E444E">
        <w:rPr>
          <w:rStyle w:val="SubsectionDateChar1"/>
          <w:b/>
          <w:color w:val="auto"/>
          <w:sz w:val="22"/>
          <w:szCs w:val="22"/>
        </w:rPr>
        <w:t>Marketing:</w:t>
      </w:r>
      <w:r>
        <w:rPr>
          <w:rStyle w:val="SubsectionDateChar1"/>
          <w:color w:val="auto"/>
          <w:sz w:val="22"/>
          <w:szCs w:val="22"/>
        </w:rPr>
        <w:t xml:space="preserve"> C</w:t>
      </w:r>
      <w:r w:rsidR="00EB373D" w:rsidRPr="00D76B33">
        <w:rPr>
          <w:rStyle w:val="SubsectionDateChar1"/>
          <w:color w:val="auto"/>
          <w:sz w:val="22"/>
          <w:szCs w:val="22"/>
        </w:rPr>
        <w:t>ollaborate with marketing and content team on assigned projects</w:t>
      </w:r>
    </w:p>
    <w:p w:rsidR="00AD1E87" w:rsidRPr="00243112" w:rsidRDefault="00AD1E87" w:rsidP="00625209">
      <w:pPr>
        <w:pStyle w:val="Section"/>
        <w:spacing w:before="120"/>
        <w:rPr>
          <w:color w:val="002060"/>
        </w:rPr>
      </w:pPr>
      <w:r w:rsidRPr="00243112">
        <w:rPr>
          <w:color w:val="002060"/>
        </w:rPr>
        <w:t>Education</w:t>
      </w:r>
      <w:bookmarkStart w:id="0" w:name="_GoBack"/>
      <w:bookmarkEnd w:id="0"/>
    </w:p>
    <w:p w:rsidR="00AD1E87" w:rsidRPr="00D76B33" w:rsidRDefault="00AD1E87" w:rsidP="00AD1E87">
      <w:pPr>
        <w:pStyle w:val="Subsection"/>
        <w:rPr>
          <w:rStyle w:val="SubsectionDateChar1"/>
          <w:color w:val="auto"/>
        </w:rPr>
      </w:pPr>
      <w:r w:rsidRPr="00D76B33">
        <w:rPr>
          <w:rStyle w:val="SubsectionDateChar1"/>
          <w:color w:val="auto"/>
        </w:rPr>
        <w:t>The College of Westchester, White Plains, NY</w:t>
      </w:r>
    </w:p>
    <w:p w:rsidR="00AD1E87" w:rsidRPr="00243112" w:rsidRDefault="00D76B33" w:rsidP="00D76B33">
      <w:pPr>
        <w:pStyle w:val="Subsection"/>
        <w:rPr>
          <w:color w:val="002060"/>
        </w:rPr>
      </w:pPr>
      <w:r w:rsidRPr="00243112">
        <w:rPr>
          <w:color w:val="002060"/>
        </w:rPr>
        <w:t>School of Digital Media</w:t>
      </w:r>
      <w:r>
        <w:rPr>
          <w:color w:val="002060"/>
        </w:rPr>
        <w:t xml:space="preserve"> </w:t>
      </w:r>
      <w:r w:rsidR="00AD1E87" w:rsidRPr="00243112">
        <w:rPr>
          <w:rStyle w:val="SubsectionDateChar1"/>
          <w:color w:val="002060"/>
        </w:rPr>
        <w:t>|</w:t>
      </w:r>
      <w:r w:rsidR="00AD1E87" w:rsidRPr="00243112">
        <w:rPr>
          <w:color w:val="002060"/>
        </w:rPr>
        <w:t xml:space="preserve"> Graphic Design</w:t>
      </w:r>
      <w:r>
        <w:rPr>
          <w:color w:val="002060"/>
        </w:rPr>
        <w:t>, AD</w:t>
      </w:r>
      <w:r w:rsidR="004E444E">
        <w:rPr>
          <w:color w:val="002060"/>
        </w:rPr>
        <w:t>, May 2014</w:t>
      </w:r>
    </w:p>
    <w:p w:rsidR="00282DE9" w:rsidRPr="00243112" w:rsidRDefault="00282DE9" w:rsidP="00D76B33">
      <w:pPr>
        <w:rPr>
          <w:rFonts w:asciiTheme="majorHAnsi" w:hAnsiTheme="majorHAnsi"/>
          <w:b/>
          <w:color w:val="002060"/>
          <w:spacing w:val="20"/>
          <w:sz w:val="24"/>
          <w:szCs w:val="22"/>
        </w:rPr>
      </w:pPr>
      <w:r w:rsidRPr="00243112">
        <w:rPr>
          <w:rFonts w:asciiTheme="majorHAnsi" w:hAnsiTheme="majorHAnsi"/>
          <w:b/>
          <w:color w:val="002060"/>
          <w:spacing w:val="20"/>
          <w:sz w:val="24"/>
          <w:szCs w:val="22"/>
        </w:rPr>
        <w:t>Summa Cum Laude, Phi Theta Kappa</w:t>
      </w:r>
    </w:p>
    <w:sectPr w:rsidR="00282DE9" w:rsidRPr="00243112" w:rsidSect="000B47DA">
      <w:pgSz w:w="12240" w:h="15840"/>
      <w:pgMar w:top="432" w:right="72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F4" w:rsidRDefault="00A62EF4">
      <w:r>
        <w:separator/>
      </w:r>
    </w:p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</w:endnote>
  <w:endnote w:type="continuationSeparator" w:id="0">
    <w:p w:rsidR="00A62EF4" w:rsidRDefault="00A62EF4">
      <w:r>
        <w:continuationSeparator/>
      </w:r>
    </w:p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F4" w:rsidRDefault="00A62EF4">
      <w:r>
        <w:separator/>
      </w:r>
    </w:p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</w:footnote>
  <w:footnote w:type="continuationSeparator" w:id="0">
    <w:p w:rsidR="00A62EF4" w:rsidRDefault="00A62EF4">
      <w:r>
        <w:continuationSeparator/>
      </w:r>
    </w:p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  <w:p w:rsidR="00A62EF4" w:rsidRDefault="00A62E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05D7828"/>
    <w:multiLevelType w:val="hybridMultilevel"/>
    <w:tmpl w:val="D0664F30"/>
    <w:lvl w:ilvl="0" w:tplc="BB58A760">
      <w:numFmt w:val="bullet"/>
      <w:lvlText w:val="·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33E2"/>
    <w:multiLevelType w:val="hybridMultilevel"/>
    <w:tmpl w:val="7B666830"/>
    <w:lvl w:ilvl="0" w:tplc="BA6C7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4650"/>
    <w:multiLevelType w:val="hybridMultilevel"/>
    <w:tmpl w:val="7A3E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12229"/>
    <w:multiLevelType w:val="hybridMultilevel"/>
    <w:tmpl w:val="4E904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31F12"/>
    <w:multiLevelType w:val="hybridMultilevel"/>
    <w:tmpl w:val="68F6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10FF3"/>
    <w:multiLevelType w:val="hybridMultilevel"/>
    <w:tmpl w:val="FB3E0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649D2"/>
    <w:multiLevelType w:val="hybridMultilevel"/>
    <w:tmpl w:val="A51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86160"/>
    <w:multiLevelType w:val="hybridMultilevel"/>
    <w:tmpl w:val="CC9E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130B2"/>
    <w:multiLevelType w:val="hybridMultilevel"/>
    <w:tmpl w:val="B4A24EDE"/>
    <w:lvl w:ilvl="0" w:tplc="BB58A760">
      <w:numFmt w:val="bullet"/>
      <w:lvlText w:val="·"/>
      <w:lvlJc w:val="left"/>
      <w:pPr>
        <w:ind w:left="720" w:hanging="360"/>
      </w:pPr>
      <w:rPr>
        <w:rFonts w:ascii="Franklin Gothic Book" w:eastAsiaTheme="minorHAnsi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C6462"/>
    <w:multiLevelType w:val="hybridMultilevel"/>
    <w:tmpl w:val="81621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4"/>
  </w:num>
  <w:num w:numId="23">
    <w:abstractNumId w:val="1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6"/>
  </w:num>
  <w:num w:numId="30">
    <w:abstractNumId w:val="8"/>
  </w:num>
  <w:num w:numId="31">
    <w:abstractNumId w:val="14"/>
  </w:num>
  <w:num w:numId="32">
    <w:abstractNumId w:val="12"/>
  </w:num>
  <w:num w:numId="33">
    <w:abstractNumId w:val="13"/>
  </w:num>
  <w:num w:numId="34">
    <w:abstractNumId w:val="5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94"/>
    <w:rsid w:val="00011546"/>
    <w:rsid w:val="00024E45"/>
    <w:rsid w:val="000263D6"/>
    <w:rsid w:val="00027E29"/>
    <w:rsid w:val="000357AB"/>
    <w:rsid w:val="00042A13"/>
    <w:rsid w:val="00044921"/>
    <w:rsid w:val="00060EEA"/>
    <w:rsid w:val="000812AB"/>
    <w:rsid w:val="000871E7"/>
    <w:rsid w:val="00094697"/>
    <w:rsid w:val="000962FA"/>
    <w:rsid w:val="000B1D24"/>
    <w:rsid w:val="000B47DA"/>
    <w:rsid w:val="001363DE"/>
    <w:rsid w:val="00137171"/>
    <w:rsid w:val="00150E74"/>
    <w:rsid w:val="00162065"/>
    <w:rsid w:val="00162800"/>
    <w:rsid w:val="001810AE"/>
    <w:rsid w:val="00196A86"/>
    <w:rsid w:val="001D0A2A"/>
    <w:rsid w:val="002303C6"/>
    <w:rsid w:val="00243112"/>
    <w:rsid w:val="00246A18"/>
    <w:rsid w:val="00252A67"/>
    <w:rsid w:val="002763B8"/>
    <w:rsid w:val="00282DE9"/>
    <w:rsid w:val="00285691"/>
    <w:rsid w:val="00287085"/>
    <w:rsid w:val="002A142A"/>
    <w:rsid w:val="002A3948"/>
    <w:rsid w:val="002E133A"/>
    <w:rsid w:val="002F160A"/>
    <w:rsid w:val="00307A7F"/>
    <w:rsid w:val="00310860"/>
    <w:rsid w:val="003717C7"/>
    <w:rsid w:val="00385576"/>
    <w:rsid w:val="003855D7"/>
    <w:rsid w:val="00392149"/>
    <w:rsid w:val="00393624"/>
    <w:rsid w:val="003A10B0"/>
    <w:rsid w:val="003A28A4"/>
    <w:rsid w:val="003D1CE5"/>
    <w:rsid w:val="003E3DB5"/>
    <w:rsid w:val="003E6CD7"/>
    <w:rsid w:val="004111FE"/>
    <w:rsid w:val="00416A9A"/>
    <w:rsid w:val="004370B1"/>
    <w:rsid w:val="00443258"/>
    <w:rsid w:val="004440CD"/>
    <w:rsid w:val="00480E7C"/>
    <w:rsid w:val="00493906"/>
    <w:rsid w:val="00493FB7"/>
    <w:rsid w:val="00497F7A"/>
    <w:rsid w:val="004A7279"/>
    <w:rsid w:val="004C67AD"/>
    <w:rsid w:val="004E444E"/>
    <w:rsid w:val="004F60E8"/>
    <w:rsid w:val="005276F1"/>
    <w:rsid w:val="00542256"/>
    <w:rsid w:val="005579DE"/>
    <w:rsid w:val="00566F1C"/>
    <w:rsid w:val="0059708D"/>
    <w:rsid w:val="00597E27"/>
    <w:rsid w:val="005B50A0"/>
    <w:rsid w:val="005D4D68"/>
    <w:rsid w:val="00605ED6"/>
    <w:rsid w:val="00621DD5"/>
    <w:rsid w:val="00625209"/>
    <w:rsid w:val="00630089"/>
    <w:rsid w:val="00656A6C"/>
    <w:rsid w:val="00673F64"/>
    <w:rsid w:val="0069664E"/>
    <w:rsid w:val="00697308"/>
    <w:rsid w:val="006D5378"/>
    <w:rsid w:val="006F093C"/>
    <w:rsid w:val="00753ED0"/>
    <w:rsid w:val="00790C71"/>
    <w:rsid w:val="007D7F3C"/>
    <w:rsid w:val="008861AC"/>
    <w:rsid w:val="008B73A4"/>
    <w:rsid w:val="008D2A7F"/>
    <w:rsid w:val="008E7169"/>
    <w:rsid w:val="008F6F56"/>
    <w:rsid w:val="0095153D"/>
    <w:rsid w:val="0099184C"/>
    <w:rsid w:val="009B788D"/>
    <w:rsid w:val="009F3867"/>
    <w:rsid w:val="00A15DCD"/>
    <w:rsid w:val="00A33FC9"/>
    <w:rsid w:val="00A40364"/>
    <w:rsid w:val="00A57AB5"/>
    <w:rsid w:val="00A612F1"/>
    <w:rsid w:val="00A62EF4"/>
    <w:rsid w:val="00A85C83"/>
    <w:rsid w:val="00AD1E87"/>
    <w:rsid w:val="00AE4EB0"/>
    <w:rsid w:val="00B43494"/>
    <w:rsid w:val="00B80EF3"/>
    <w:rsid w:val="00BA0760"/>
    <w:rsid w:val="00BA6033"/>
    <w:rsid w:val="00BC6B8B"/>
    <w:rsid w:val="00BC6FBF"/>
    <w:rsid w:val="00BE0872"/>
    <w:rsid w:val="00C119F4"/>
    <w:rsid w:val="00C5182D"/>
    <w:rsid w:val="00CA4FCC"/>
    <w:rsid w:val="00CB4014"/>
    <w:rsid w:val="00CC5BDC"/>
    <w:rsid w:val="00CD175E"/>
    <w:rsid w:val="00CF4344"/>
    <w:rsid w:val="00D12552"/>
    <w:rsid w:val="00D76B33"/>
    <w:rsid w:val="00D850F8"/>
    <w:rsid w:val="00D93A36"/>
    <w:rsid w:val="00DA2566"/>
    <w:rsid w:val="00DB183E"/>
    <w:rsid w:val="00DC7FEC"/>
    <w:rsid w:val="00DE5D41"/>
    <w:rsid w:val="00E16AC8"/>
    <w:rsid w:val="00E71746"/>
    <w:rsid w:val="00E911E9"/>
    <w:rsid w:val="00EA31B6"/>
    <w:rsid w:val="00EB373D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42887E6-8B0B-40C4-971E-80CA622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1363DE"/>
  </w:style>
  <w:style w:type="paragraph" w:styleId="ListParagraph">
    <w:name w:val="List Paragraph"/>
    <w:basedOn w:val="Normal"/>
    <w:uiPriority w:val="34"/>
    <w:unhideWhenUsed/>
    <w:qFormat/>
    <w:rsid w:val="00EA31B6"/>
    <w:pPr>
      <w:ind w:left="720"/>
      <w:contextualSpacing/>
    </w:pPr>
  </w:style>
  <w:style w:type="character" w:customStyle="1" w:styleId="summary">
    <w:name w:val="summary"/>
    <w:basedOn w:val="DefaultParagraphFont"/>
    <w:rsid w:val="004F60E8"/>
  </w:style>
  <w:style w:type="paragraph" w:customStyle="1" w:styleId="worktitle">
    <w:name w:val="work_title"/>
    <w:basedOn w:val="Normal"/>
    <w:rsid w:val="006F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character" w:customStyle="1" w:styleId="bold">
    <w:name w:val="bold"/>
    <w:basedOn w:val="DefaultParagraphFont"/>
    <w:rsid w:val="006F093C"/>
  </w:style>
  <w:style w:type="paragraph" w:customStyle="1" w:styleId="workdates">
    <w:name w:val="work_dates"/>
    <w:basedOn w:val="Normal"/>
    <w:rsid w:val="006F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paragraph" w:customStyle="1" w:styleId="workdescription">
    <w:name w:val="work_description"/>
    <w:basedOn w:val="Normal"/>
    <w:rsid w:val="006F09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B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lenkenai137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ro%20J\AppData\Roaming\Microsoft\Templates\Equit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9E1B9-D2EB-4B06-87BC-901928D08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BBB77C4F-533D-447F-AD4A-23BFF00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80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(Equity design)</vt:lpstr>
    </vt:vector>
  </TitlesOfParts>
  <Company>Toshiba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design)</dc:title>
  <dc:creator/>
  <cp:lastModifiedBy>Jalen Johnson</cp:lastModifiedBy>
  <cp:revision>13</cp:revision>
  <cp:lastPrinted>2017-06-11T20:08:00Z</cp:lastPrinted>
  <dcterms:created xsi:type="dcterms:W3CDTF">2017-06-11T18:51:00Z</dcterms:created>
  <dcterms:modified xsi:type="dcterms:W3CDTF">2017-06-11T20:22:00Z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